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36" w:rsidRDefault="00AB6036" w:rsidP="00454E22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ПРОЄКТ</w:t>
      </w:r>
    </w:p>
    <w:p w:rsidR="00AB6036" w:rsidRDefault="00AB6036" w:rsidP="00454E22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736734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AB6036" w:rsidRDefault="00AB6036" w:rsidP="00454E22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AB6036" w:rsidRDefault="00AB6036" w:rsidP="00454E22">
      <w:pPr>
        <w:ind w:firstLine="14"/>
        <w:jc w:val="center"/>
        <w:rPr>
          <w:b/>
          <w:color w:val="000000"/>
          <w:szCs w:val="28"/>
        </w:rPr>
      </w:pPr>
    </w:p>
    <w:p w:rsidR="00AB6036" w:rsidRDefault="00AB6036" w:rsidP="00454E22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AB6036" w:rsidRDefault="00AB6036" w:rsidP="00454E22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AB6036" w:rsidRDefault="00AB6036" w:rsidP="00454E22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AB6036" w:rsidRDefault="00AB6036" w:rsidP="00454E22">
      <w:pPr>
        <w:ind w:firstLine="14"/>
        <w:rPr>
          <w:color w:val="000000"/>
          <w:szCs w:val="28"/>
        </w:rPr>
      </w:pPr>
    </w:p>
    <w:p w:rsidR="00AB6036" w:rsidRDefault="00AB6036" w:rsidP="00454E22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AB6036" w:rsidRDefault="00AB6036" w:rsidP="00454E22">
      <w:pPr>
        <w:pStyle w:val="Caption"/>
        <w:jc w:val="left"/>
        <w:rPr>
          <w:color w:val="000000"/>
          <w:sz w:val="28"/>
          <w:szCs w:val="28"/>
        </w:rPr>
      </w:pPr>
    </w:p>
    <w:p w:rsidR="00AB6036" w:rsidRDefault="00AB6036" w:rsidP="00454E22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А7013</w:t>
      </w:r>
    </w:p>
    <w:p w:rsidR="00AB6036" w:rsidRDefault="00AB6036" w:rsidP="00454E22">
      <w:pPr>
        <w:ind w:right="1178"/>
        <w:jc w:val="both"/>
        <w:rPr>
          <w:color w:val="000000"/>
          <w:szCs w:val="28"/>
        </w:rPr>
      </w:pPr>
    </w:p>
    <w:p w:rsidR="00AB6036" w:rsidRDefault="00AB6036" w:rsidP="00454E2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А7013 Міністерства оборони України, зареєстрованого у виконавчому комітеті Нетішинської міської ради 22 жовтня 2025 року за </w:t>
      </w:r>
      <w:r>
        <w:rPr>
          <w:color w:val="000000"/>
          <w:szCs w:val="28"/>
        </w:rPr>
        <w:br/>
        <w:t xml:space="preserve">№ 21/5457-01-09/2025, Нетішинська міська рада </w:t>
      </w:r>
    </w:p>
    <w:p w:rsidR="00AB6036" w:rsidRDefault="00AB6036" w:rsidP="00454E22">
      <w:pPr>
        <w:jc w:val="both"/>
        <w:rPr>
          <w:color w:val="000000"/>
          <w:szCs w:val="28"/>
        </w:rPr>
      </w:pPr>
    </w:p>
    <w:p w:rsidR="00AB6036" w:rsidRDefault="00AB6036" w:rsidP="00454E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AB6036" w:rsidRDefault="00AB6036" w:rsidP="00454E22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AB6036" w:rsidRDefault="00AB6036" w:rsidP="00454E22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А7013 Міністерства оборони України (код ЄДРПОУ 24974066), згідно з додатком 1.</w:t>
      </w:r>
    </w:p>
    <w:p w:rsidR="00AB6036" w:rsidRDefault="00AB6036" w:rsidP="00454E22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А7013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AB6036" w:rsidRDefault="00AB6036" w:rsidP="00454E22">
      <w:pPr>
        <w:jc w:val="center"/>
        <w:rPr>
          <w:color w:val="000000"/>
          <w:szCs w:val="28"/>
        </w:rPr>
      </w:pPr>
    </w:p>
    <w:p w:rsidR="00AB6036" w:rsidRDefault="00AB6036" w:rsidP="00454E22">
      <w:pPr>
        <w:jc w:val="center"/>
        <w:rPr>
          <w:color w:val="000000"/>
          <w:szCs w:val="28"/>
        </w:rPr>
      </w:pPr>
    </w:p>
    <w:p w:rsidR="00AB6036" w:rsidRDefault="00AB6036" w:rsidP="00454E22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AB6036" w:rsidRDefault="00AB6036" w:rsidP="00454E22">
      <w:pPr>
        <w:jc w:val="center"/>
        <w:rPr>
          <w:color w:val="000000"/>
          <w:szCs w:val="28"/>
        </w:rPr>
      </w:pPr>
    </w:p>
    <w:p w:rsidR="00AB6036" w:rsidRDefault="00AB6036" w:rsidP="00454E2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А7013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AB6036" w:rsidRDefault="00AB6036" w:rsidP="00454E22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AB6036" w:rsidRDefault="00AB6036" w:rsidP="00454E22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AB6036" w:rsidRDefault="00AB6036" w:rsidP="00454E22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AB6036" w:rsidRDefault="00AB6036" w:rsidP="00454E22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AB6036" w:rsidRDefault="00AB6036" w:rsidP="00454E22">
      <w:pPr>
        <w:jc w:val="both"/>
        <w:rPr>
          <w:color w:val="000000"/>
          <w:szCs w:val="28"/>
        </w:rPr>
      </w:pPr>
    </w:p>
    <w:p w:rsidR="00AB6036" w:rsidRDefault="00AB6036" w:rsidP="00454E22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rPr>
          <w:color w:val="000000"/>
          <w:szCs w:val="28"/>
        </w:rPr>
      </w:pPr>
    </w:p>
    <w:p w:rsidR="00AB6036" w:rsidRDefault="00AB6036" w:rsidP="00454E22">
      <w:pPr>
        <w:rPr>
          <w:color w:val="000000"/>
          <w:szCs w:val="28"/>
        </w:rPr>
      </w:pPr>
    </w:p>
    <w:p w:rsidR="00AB6036" w:rsidRDefault="00AB6036" w:rsidP="00454E22">
      <w:pPr>
        <w:rPr>
          <w:color w:val="000000"/>
          <w:szCs w:val="28"/>
        </w:rPr>
      </w:pPr>
    </w:p>
    <w:p w:rsidR="00AB6036" w:rsidRDefault="00AB6036" w:rsidP="00454E22">
      <w:pPr>
        <w:rPr>
          <w:color w:val="000000"/>
          <w:szCs w:val="28"/>
        </w:rPr>
      </w:pPr>
    </w:p>
    <w:p w:rsidR="00AB6036" w:rsidRDefault="00AB6036" w:rsidP="00454E22">
      <w:pPr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ind w:left="5664"/>
        <w:jc w:val="both"/>
        <w:rPr>
          <w:color w:val="000000"/>
          <w:szCs w:val="28"/>
        </w:rPr>
      </w:pPr>
    </w:p>
    <w:p w:rsidR="00AB6036" w:rsidRDefault="00AB6036" w:rsidP="00454E22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AB6036" w:rsidRDefault="00AB6036" w:rsidP="00454E2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AB6036" w:rsidRDefault="00AB6036" w:rsidP="00454E2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AB6036" w:rsidRDefault="00AB6036" w:rsidP="00454E2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AB6036" w:rsidRDefault="00AB6036" w:rsidP="00454E2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AB6036" w:rsidRDefault="00AB6036" w:rsidP="00454E2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AB6036" w:rsidRDefault="00AB6036" w:rsidP="00454E22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AB6036" w:rsidRDefault="00AB6036" w:rsidP="00454E22">
      <w:pPr>
        <w:ind w:left="5664" w:firstLine="5580"/>
        <w:jc w:val="both"/>
        <w:rPr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454E22">
        <w:rPr>
          <w:b/>
          <w:color w:val="000000"/>
          <w:szCs w:val="28"/>
        </w:rPr>
        <w:t>А7013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AB6036" w:rsidRDefault="00AB6036" w:rsidP="00454E22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AB6036" w:rsidTr="00454E22">
        <w:tc>
          <w:tcPr>
            <w:tcW w:w="555" w:type="dxa"/>
          </w:tcPr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AB6036" w:rsidTr="00454E22">
        <w:tc>
          <w:tcPr>
            <w:tcW w:w="555" w:type="dxa"/>
          </w:tcPr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AB6036" w:rsidRDefault="00AB6036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rPr>
          <w:b/>
          <w:color w:val="000000"/>
          <w:szCs w:val="28"/>
        </w:rPr>
      </w:pPr>
    </w:p>
    <w:p w:rsidR="00AB6036" w:rsidRDefault="00AB6036" w:rsidP="00454E22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AB6036" w:rsidRDefault="00AB6036" w:rsidP="00454E22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AB6036" w:rsidRDefault="00AB6036" w:rsidP="00454E22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AB6036" w:rsidRDefault="00AB6036" w:rsidP="00454E22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AB6036" w:rsidRDefault="00AB6036" w:rsidP="00454E22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AB6036" w:rsidRDefault="00AB6036" w:rsidP="00454E2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454E22">
        <w:rPr>
          <w:b/>
          <w:color w:val="000000"/>
          <w:szCs w:val="28"/>
        </w:rPr>
        <w:t>А7013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AB6036" w:rsidRDefault="00AB6036" w:rsidP="00454E22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AB6036" w:rsidTr="00454E22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B6036" w:rsidRDefault="00AB603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B6036" w:rsidRDefault="00AB603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AB6036" w:rsidRDefault="00AB603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AB6036" w:rsidTr="00454E22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B6036" w:rsidRDefault="00AB603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B6036" w:rsidRDefault="00AB6036" w:rsidP="00290F5D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AB6036" w:rsidRDefault="00AB603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AB6036" w:rsidTr="00454E22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B6036" w:rsidRDefault="00AB603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AB6036" w:rsidRDefault="00AB6036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B6036" w:rsidRDefault="00AB603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AB6036" w:rsidRDefault="00AB6036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AB6036" w:rsidRDefault="00AB6036" w:rsidP="00454E22">
      <w:pPr>
        <w:tabs>
          <w:tab w:val="left" w:pos="3735"/>
        </w:tabs>
        <w:rPr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rPr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01701F">
      <w:pPr>
        <w:tabs>
          <w:tab w:val="left" w:pos="3735"/>
        </w:tabs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AB6036" w:rsidRDefault="00AB6036" w:rsidP="00454E2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454E22">
        <w:rPr>
          <w:b/>
          <w:color w:val="000000"/>
          <w:szCs w:val="28"/>
        </w:rPr>
        <w:t>А7013»</w:t>
      </w:r>
    </w:p>
    <w:p w:rsidR="00AB6036" w:rsidRDefault="00AB6036" w:rsidP="00454E22">
      <w:pPr>
        <w:tabs>
          <w:tab w:val="left" w:pos="3735"/>
        </w:tabs>
        <w:rPr>
          <w:color w:val="000000"/>
          <w:szCs w:val="28"/>
        </w:rPr>
      </w:pPr>
    </w:p>
    <w:p w:rsidR="00AB6036" w:rsidRDefault="00AB6036" w:rsidP="00454E22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А7013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AB6036" w:rsidRDefault="00AB6036" w:rsidP="00454E22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454E22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А7013 Міністерства оборони України.</w:t>
      </w:r>
    </w:p>
    <w:p w:rsidR="00AB6036" w:rsidRDefault="00AB6036" w:rsidP="00454E22">
      <w:pPr>
        <w:rPr>
          <w:color w:val="000000"/>
          <w:szCs w:val="28"/>
        </w:rPr>
      </w:pPr>
    </w:p>
    <w:p w:rsidR="00AB6036" w:rsidRDefault="00AB6036" w:rsidP="00454E22">
      <w:pPr>
        <w:rPr>
          <w:color w:val="000000"/>
          <w:szCs w:val="28"/>
        </w:rPr>
      </w:pPr>
    </w:p>
    <w:p w:rsidR="00AB6036" w:rsidRDefault="00AB6036" w:rsidP="00454E22">
      <w:pPr>
        <w:rPr>
          <w:color w:val="000000"/>
          <w:szCs w:val="28"/>
        </w:rPr>
      </w:pPr>
    </w:p>
    <w:p w:rsidR="00AB6036" w:rsidRDefault="00AB6036" w:rsidP="00454E22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AB6036" w:rsidRDefault="00AB6036" w:rsidP="00454E22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AB6036" w:rsidRDefault="00AB6036" w:rsidP="00454E22">
      <w:pPr>
        <w:ind w:firstLine="540"/>
        <w:jc w:val="both"/>
        <w:rPr>
          <w:color w:val="000000"/>
          <w:szCs w:val="28"/>
        </w:rPr>
      </w:pPr>
    </w:p>
    <w:p w:rsidR="00AB6036" w:rsidRDefault="00AB6036" w:rsidP="00454E22">
      <w:pPr>
        <w:rPr>
          <w:b/>
          <w:color w:val="000000"/>
          <w:szCs w:val="28"/>
        </w:rPr>
      </w:pPr>
    </w:p>
    <w:p w:rsidR="00AB6036" w:rsidRDefault="00AB6036" w:rsidP="00454E22"/>
    <w:p w:rsidR="00AB6036" w:rsidRDefault="00AB6036" w:rsidP="00454E22"/>
    <w:p w:rsidR="00AB6036" w:rsidRDefault="00AB6036" w:rsidP="00454E22"/>
    <w:p w:rsidR="00AB6036" w:rsidRDefault="00AB6036" w:rsidP="00454E22"/>
    <w:p w:rsidR="00AB6036" w:rsidRDefault="00AB6036" w:rsidP="00454E22"/>
    <w:p w:rsidR="00AB6036" w:rsidRDefault="00AB6036" w:rsidP="00454E22"/>
    <w:p w:rsidR="00AB6036" w:rsidRDefault="00AB6036" w:rsidP="00454E22"/>
    <w:p w:rsidR="00AB6036" w:rsidRDefault="00AB6036" w:rsidP="00454E22"/>
    <w:p w:rsidR="00AB6036" w:rsidRDefault="00AB6036" w:rsidP="00454E22"/>
    <w:p w:rsidR="00AB6036" w:rsidRDefault="00AB6036" w:rsidP="00454E22"/>
    <w:p w:rsidR="00AB6036" w:rsidRDefault="00AB6036" w:rsidP="00454E22"/>
    <w:p w:rsidR="00AB6036" w:rsidRDefault="00AB6036" w:rsidP="00454E22"/>
    <w:p w:rsidR="00AB6036" w:rsidRDefault="00AB6036" w:rsidP="00454E22"/>
    <w:p w:rsidR="00AB6036" w:rsidRDefault="00AB6036" w:rsidP="00454E22"/>
    <w:p w:rsidR="00AB6036" w:rsidRDefault="00AB6036" w:rsidP="00454E22"/>
    <w:bookmarkEnd w:id="0"/>
    <w:p w:rsidR="00AB6036" w:rsidRDefault="00AB6036"/>
    <w:sectPr w:rsidR="00AB6036" w:rsidSect="007124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953"/>
    <w:rsid w:val="0001701F"/>
    <w:rsid w:val="00290F5D"/>
    <w:rsid w:val="0029186A"/>
    <w:rsid w:val="00454E22"/>
    <w:rsid w:val="005D02D0"/>
    <w:rsid w:val="00712449"/>
    <w:rsid w:val="00736734"/>
    <w:rsid w:val="00920AA2"/>
    <w:rsid w:val="0094021D"/>
    <w:rsid w:val="009B2A07"/>
    <w:rsid w:val="00AB6036"/>
    <w:rsid w:val="00B27953"/>
    <w:rsid w:val="00B663A9"/>
    <w:rsid w:val="00CD3EBE"/>
    <w:rsid w:val="00DD1A30"/>
    <w:rsid w:val="00EC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22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454E22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454E22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0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852</Words>
  <Characters>4862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7</cp:revision>
  <cp:lastPrinted>2026-02-11T13:56:00Z</cp:lastPrinted>
  <dcterms:created xsi:type="dcterms:W3CDTF">2026-02-11T07:46:00Z</dcterms:created>
  <dcterms:modified xsi:type="dcterms:W3CDTF">2026-02-12T12:12:00Z</dcterms:modified>
</cp:coreProperties>
</file>